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1368"/>
        <w:gridCol w:w="1153"/>
        <w:gridCol w:w="1085"/>
        <w:gridCol w:w="1124"/>
        <w:gridCol w:w="1153"/>
        <w:gridCol w:w="1085"/>
        <w:gridCol w:w="1124"/>
        <w:gridCol w:w="1153"/>
        <w:gridCol w:w="1085"/>
        <w:gridCol w:w="1124"/>
        <w:gridCol w:w="1153"/>
        <w:gridCol w:w="1085"/>
      </w:tblGrid>
      <w:tr w:rsidR="00FD1E82" w:rsidTr="00AA79C0">
        <w:tc>
          <w:tcPr>
            <w:tcW w:w="1696" w:type="dxa"/>
            <w:vMerge w:val="restart"/>
            <w:vAlign w:val="center"/>
          </w:tcPr>
          <w:p w:rsidR="00FD1E82" w:rsidRDefault="00156999" w:rsidP="00AA79C0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  <w:r w:rsidR="00FD1E82">
              <w:rPr>
                <w:b/>
              </w:rPr>
              <w:t xml:space="preserve"> in cohort</w:t>
            </w:r>
          </w:p>
          <w:p w:rsidR="00FD1E82" w:rsidRDefault="00C23C15" w:rsidP="00AA79C0">
            <w:pPr>
              <w:jc w:val="center"/>
              <w:rPr>
                <w:b/>
              </w:rPr>
            </w:pPr>
            <w:r>
              <w:rPr>
                <w:b/>
              </w:rPr>
              <w:t>7.</w:t>
            </w:r>
            <w:r w:rsidR="006706B6">
              <w:rPr>
                <w:b/>
              </w:rPr>
              <w:t>7</w:t>
            </w:r>
            <w:r w:rsidR="00FD1E82">
              <w:rPr>
                <w:b/>
              </w:rPr>
              <w:t>% per child</w:t>
            </w:r>
          </w:p>
          <w:p w:rsidR="00FD1E82" w:rsidRPr="003B2800" w:rsidRDefault="00FD1E82" w:rsidP="00AA79C0">
            <w:pPr>
              <w:jc w:val="center"/>
              <w:rPr>
                <w:b/>
              </w:rPr>
            </w:pPr>
          </w:p>
        </w:tc>
        <w:tc>
          <w:tcPr>
            <w:tcW w:w="3606" w:type="dxa"/>
            <w:gridSpan w:val="3"/>
          </w:tcPr>
          <w:p w:rsidR="00FD1E82" w:rsidRPr="003B2800" w:rsidRDefault="00156999" w:rsidP="003B2800">
            <w:pPr>
              <w:jc w:val="center"/>
              <w:rPr>
                <w:b/>
              </w:rPr>
            </w:pPr>
            <w:r>
              <w:rPr>
                <w:b/>
              </w:rPr>
              <w:t>KS1</w:t>
            </w:r>
            <w:r w:rsidR="00FD1E82" w:rsidRPr="003B2800">
              <w:rPr>
                <w:b/>
              </w:rPr>
              <w:t xml:space="preserve"> Reading</w:t>
            </w:r>
          </w:p>
        </w:tc>
        <w:tc>
          <w:tcPr>
            <w:tcW w:w="3362" w:type="dxa"/>
            <w:gridSpan w:val="3"/>
          </w:tcPr>
          <w:p w:rsidR="00FD1E82" w:rsidRPr="003B2800" w:rsidRDefault="00156999" w:rsidP="003B2800">
            <w:pPr>
              <w:jc w:val="center"/>
              <w:rPr>
                <w:b/>
              </w:rPr>
            </w:pPr>
            <w:r>
              <w:rPr>
                <w:b/>
              </w:rPr>
              <w:t>KS1</w:t>
            </w:r>
            <w:r w:rsidR="00FD1E82" w:rsidRPr="003B2800">
              <w:rPr>
                <w:b/>
              </w:rPr>
              <w:t xml:space="preserve"> Writing</w:t>
            </w:r>
          </w:p>
        </w:tc>
        <w:tc>
          <w:tcPr>
            <w:tcW w:w="3362" w:type="dxa"/>
            <w:gridSpan w:val="3"/>
          </w:tcPr>
          <w:p w:rsidR="00FD1E82" w:rsidRPr="003B2800" w:rsidRDefault="00156999" w:rsidP="003B2800">
            <w:pPr>
              <w:jc w:val="center"/>
              <w:rPr>
                <w:b/>
              </w:rPr>
            </w:pPr>
            <w:r>
              <w:rPr>
                <w:b/>
              </w:rPr>
              <w:t>KS1</w:t>
            </w:r>
            <w:r w:rsidR="00FD1E82" w:rsidRPr="003B2800">
              <w:rPr>
                <w:b/>
              </w:rPr>
              <w:t xml:space="preserve"> GPS</w:t>
            </w:r>
          </w:p>
        </w:tc>
        <w:tc>
          <w:tcPr>
            <w:tcW w:w="3362" w:type="dxa"/>
            <w:gridSpan w:val="3"/>
          </w:tcPr>
          <w:p w:rsidR="00FD1E82" w:rsidRPr="003B2800" w:rsidRDefault="00156999" w:rsidP="003B2800">
            <w:pPr>
              <w:jc w:val="center"/>
              <w:rPr>
                <w:b/>
              </w:rPr>
            </w:pPr>
            <w:r>
              <w:rPr>
                <w:b/>
              </w:rPr>
              <w:t>KS1</w:t>
            </w:r>
            <w:r w:rsidR="00FD1E82" w:rsidRPr="003B2800">
              <w:rPr>
                <w:b/>
              </w:rPr>
              <w:t xml:space="preserve"> Maths</w:t>
            </w:r>
          </w:p>
        </w:tc>
      </w:tr>
      <w:tr w:rsidR="00FD1E82" w:rsidTr="00FD1E82">
        <w:tc>
          <w:tcPr>
            <w:tcW w:w="1696" w:type="dxa"/>
            <w:vMerge/>
          </w:tcPr>
          <w:p w:rsidR="00FD1E82" w:rsidRDefault="00FD1E82" w:rsidP="003B2800">
            <w:pPr>
              <w:jc w:val="center"/>
            </w:pPr>
          </w:p>
        </w:tc>
        <w:tc>
          <w:tcPr>
            <w:tcW w:w="1368" w:type="dxa"/>
          </w:tcPr>
          <w:p w:rsidR="00FD1E82" w:rsidRDefault="00FD1E82" w:rsidP="003B2800">
            <w:pPr>
              <w:jc w:val="center"/>
            </w:pPr>
            <w:r>
              <w:t>Working Towards</w:t>
            </w:r>
          </w:p>
          <w:p w:rsidR="00AA79C0" w:rsidRDefault="00AA79C0" w:rsidP="003B2800">
            <w:pPr>
              <w:jc w:val="center"/>
            </w:pPr>
            <w:r>
              <w:t>standard</w:t>
            </w:r>
          </w:p>
        </w:tc>
        <w:tc>
          <w:tcPr>
            <w:tcW w:w="1153" w:type="dxa"/>
          </w:tcPr>
          <w:p w:rsidR="00FD1E82" w:rsidRDefault="00FD1E82" w:rsidP="003B2800">
            <w:pPr>
              <w:jc w:val="center"/>
            </w:pPr>
            <w:r>
              <w:t>Expected</w:t>
            </w:r>
          </w:p>
          <w:p w:rsidR="00AA79C0" w:rsidRDefault="00AA79C0" w:rsidP="003B2800">
            <w:pPr>
              <w:jc w:val="center"/>
            </w:pPr>
            <w:r>
              <w:t>standard</w:t>
            </w:r>
          </w:p>
        </w:tc>
        <w:tc>
          <w:tcPr>
            <w:tcW w:w="1085" w:type="dxa"/>
          </w:tcPr>
          <w:p w:rsidR="00FD1E82" w:rsidRDefault="00FD1E82" w:rsidP="003B2800">
            <w:pPr>
              <w:jc w:val="center"/>
            </w:pPr>
            <w:r>
              <w:t>Greater Depth</w:t>
            </w:r>
          </w:p>
          <w:p w:rsidR="00AA79C0" w:rsidRDefault="00AA79C0" w:rsidP="003B2800">
            <w:pPr>
              <w:jc w:val="center"/>
            </w:pPr>
            <w:r>
              <w:t>standard</w:t>
            </w:r>
          </w:p>
        </w:tc>
        <w:tc>
          <w:tcPr>
            <w:tcW w:w="1124" w:type="dxa"/>
          </w:tcPr>
          <w:p w:rsidR="00FD1E82" w:rsidRDefault="00FD1E82" w:rsidP="003B2800">
            <w:pPr>
              <w:jc w:val="center"/>
            </w:pPr>
            <w:r>
              <w:t>Working Towards</w:t>
            </w:r>
          </w:p>
          <w:p w:rsidR="00AA79C0" w:rsidRDefault="00AA79C0" w:rsidP="003B2800">
            <w:pPr>
              <w:jc w:val="center"/>
            </w:pPr>
            <w:r>
              <w:t>standard</w:t>
            </w:r>
          </w:p>
        </w:tc>
        <w:tc>
          <w:tcPr>
            <w:tcW w:w="1153" w:type="dxa"/>
          </w:tcPr>
          <w:p w:rsidR="00FD1E82" w:rsidRDefault="00FD1E82" w:rsidP="003B2800">
            <w:pPr>
              <w:jc w:val="center"/>
            </w:pPr>
            <w:r>
              <w:t>Expected</w:t>
            </w:r>
          </w:p>
          <w:p w:rsidR="00AA79C0" w:rsidRDefault="00AA79C0" w:rsidP="003B2800">
            <w:pPr>
              <w:jc w:val="center"/>
            </w:pPr>
            <w:r>
              <w:t>standard</w:t>
            </w:r>
          </w:p>
        </w:tc>
        <w:tc>
          <w:tcPr>
            <w:tcW w:w="1085" w:type="dxa"/>
          </w:tcPr>
          <w:p w:rsidR="00FD1E82" w:rsidRDefault="00FD1E82" w:rsidP="003B2800">
            <w:pPr>
              <w:jc w:val="center"/>
            </w:pPr>
            <w:r>
              <w:t>Greater Depth</w:t>
            </w:r>
          </w:p>
          <w:p w:rsidR="00AA79C0" w:rsidRDefault="00AA79C0" w:rsidP="003B2800">
            <w:pPr>
              <w:jc w:val="center"/>
            </w:pPr>
            <w:r>
              <w:t>standard</w:t>
            </w:r>
          </w:p>
        </w:tc>
        <w:tc>
          <w:tcPr>
            <w:tcW w:w="1124" w:type="dxa"/>
          </w:tcPr>
          <w:p w:rsidR="00FD1E82" w:rsidRDefault="00FD1E82" w:rsidP="003B2800">
            <w:pPr>
              <w:jc w:val="center"/>
            </w:pPr>
            <w:r>
              <w:t>Working Towards</w:t>
            </w:r>
          </w:p>
          <w:p w:rsidR="00AA79C0" w:rsidRDefault="00AA79C0" w:rsidP="003B2800">
            <w:pPr>
              <w:jc w:val="center"/>
            </w:pPr>
            <w:r>
              <w:t>standard</w:t>
            </w:r>
          </w:p>
        </w:tc>
        <w:tc>
          <w:tcPr>
            <w:tcW w:w="1153" w:type="dxa"/>
          </w:tcPr>
          <w:p w:rsidR="00FD1E82" w:rsidRDefault="00FD1E82" w:rsidP="003B2800">
            <w:pPr>
              <w:jc w:val="center"/>
            </w:pPr>
            <w:r>
              <w:t>Expected</w:t>
            </w:r>
          </w:p>
          <w:p w:rsidR="00AA79C0" w:rsidRDefault="00AA79C0" w:rsidP="003B2800">
            <w:pPr>
              <w:jc w:val="center"/>
            </w:pPr>
            <w:r>
              <w:t>standard</w:t>
            </w:r>
          </w:p>
        </w:tc>
        <w:tc>
          <w:tcPr>
            <w:tcW w:w="1085" w:type="dxa"/>
          </w:tcPr>
          <w:p w:rsidR="00FD1E82" w:rsidRDefault="00FD1E82" w:rsidP="003B2800">
            <w:pPr>
              <w:jc w:val="center"/>
            </w:pPr>
            <w:r>
              <w:t>Greater Depth</w:t>
            </w:r>
          </w:p>
          <w:p w:rsidR="00AA79C0" w:rsidRDefault="00AA79C0" w:rsidP="003B2800">
            <w:pPr>
              <w:jc w:val="center"/>
            </w:pPr>
            <w:r>
              <w:t>standard</w:t>
            </w:r>
          </w:p>
        </w:tc>
        <w:tc>
          <w:tcPr>
            <w:tcW w:w="1124" w:type="dxa"/>
          </w:tcPr>
          <w:p w:rsidR="00FD1E82" w:rsidRDefault="00FD1E82" w:rsidP="003B2800">
            <w:pPr>
              <w:jc w:val="center"/>
            </w:pPr>
            <w:r>
              <w:t>Working Towards</w:t>
            </w:r>
          </w:p>
          <w:p w:rsidR="00AA79C0" w:rsidRDefault="00AA79C0" w:rsidP="003B2800">
            <w:pPr>
              <w:jc w:val="center"/>
            </w:pPr>
            <w:r>
              <w:t>Standard</w:t>
            </w:r>
          </w:p>
          <w:p w:rsidR="00AA79C0" w:rsidRDefault="00AA79C0" w:rsidP="003B2800">
            <w:pPr>
              <w:jc w:val="center"/>
            </w:pPr>
          </w:p>
        </w:tc>
        <w:tc>
          <w:tcPr>
            <w:tcW w:w="1153" w:type="dxa"/>
          </w:tcPr>
          <w:p w:rsidR="00FD1E82" w:rsidRDefault="00FD1E82" w:rsidP="003B2800">
            <w:pPr>
              <w:jc w:val="center"/>
            </w:pPr>
            <w:r>
              <w:t>Expected</w:t>
            </w:r>
          </w:p>
          <w:p w:rsidR="00AA79C0" w:rsidRDefault="00AA79C0" w:rsidP="003B2800">
            <w:pPr>
              <w:jc w:val="center"/>
            </w:pPr>
            <w:r>
              <w:t>standard</w:t>
            </w:r>
          </w:p>
        </w:tc>
        <w:tc>
          <w:tcPr>
            <w:tcW w:w="1085" w:type="dxa"/>
          </w:tcPr>
          <w:p w:rsidR="00FD1E82" w:rsidRDefault="00FD1E82" w:rsidP="003B2800">
            <w:pPr>
              <w:jc w:val="center"/>
            </w:pPr>
            <w:r>
              <w:t>Greater Depth</w:t>
            </w:r>
          </w:p>
          <w:p w:rsidR="00AA79C0" w:rsidRDefault="00AA79C0" w:rsidP="003B2800">
            <w:pPr>
              <w:jc w:val="center"/>
            </w:pPr>
            <w:r>
              <w:t>standard</w:t>
            </w:r>
          </w:p>
        </w:tc>
      </w:tr>
      <w:tr w:rsidR="00FD1E82" w:rsidTr="00FD1E82">
        <w:tc>
          <w:tcPr>
            <w:tcW w:w="1696" w:type="dxa"/>
            <w:vMerge/>
          </w:tcPr>
          <w:p w:rsidR="00FD1E82" w:rsidRDefault="00FD1E82" w:rsidP="003B2800">
            <w:pPr>
              <w:jc w:val="center"/>
            </w:pPr>
          </w:p>
        </w:tc>
        <w:tc>
          <w:tcPr>
            <w:tcW w:w="1368" w:type="dxa"/>
          </w:tcPr>
          <w:p w:rsidR="00FD1E82" w:rsidRDefault="00FD1E82" w:rsidP="003B2800">
            <w:pPr>
              <w:jc w:val="center"/>
            </w:pPr>
            <w:r>
              <w:t>80-99</w:t>
            </w:r>
          </w:p>
        </w:tc>
        <w:tc>
          <w:tcPr>
            <w:tcW w:w="1153" w:type="dxa"/>
          </w:tcPr>
          <w:p w:rsidR="00FD1E82" w:rsidRDefault="00FD1E82" w:rsidP="003B2800">
            <w:pPr>
              <w:jc w:val="center"/>
            </w:pPr>
            <w:r>
              <w:t>100-109</w:t>
            </w:r>
          </w:p>
        </w:tc>
        <w:tc>
          <w:tcPr>
            <w:tcW w:w="1085" w:type="dxa"/>
          </w:tcPr>
          <w:p w:rsidR="00FD1E82" w:rsidRDefault="00FD1E82" w:rsidP="003B2800">
            <w:pPr>
              <w:jc w:val="center"/>
            </w:pPr>
            <w:r>
              <w:t>110-120</w:t>
            </w:r>
          </w:p>
        </w:tc>
        <w:tc>
          <w:tcPr>
            <w:tcW w:w="1124" w:type="dxa"/>
          </w:tcPr>
          <w:p w:rsidR="00FD1E82" w:rsidRDefault="00FD1E82" w:rsidP="003B2800">
            <w:pPr>
              <w:jc w:val="center"/>
            </w:pPr>
            <w:r>
              <w:t>80-99</w:t>
            </w:r>
          </w:p>
        </w:tc>
        <w:tc>
          <w:tcPr>
            <w:tcW w:w="1153" w:type="dxa"/>
          </w:tcPr>
          <w:p w:rsidR="00FD1E82" w:rsidRDefault="00FD1E82" w:rsidP="003B2800">
            <w:pPr>
              <w:jc w:val="center"/>
            </w:pPr>
            <w:r>
              <w:t>100-109</w:t>
            </w:r>
          </w:p>
        </w:tc>
        <w:tc>
          <w:tcPr>
            <w:tcW w:w="1085" w:type="dxa"/>
          </w:tcPr>
          <w:p w:rsidR="00FD1E82" w:rsidRDefault="00FD1E82" w:rsidP="003B2800">
            <w:pPr>
              <w:jc w:val="center"/>
            </w:pPr>
            <w:r>
              <w:t>110-120</w:t>
            </w:r>
          </w:p>
        </w:tc>
        <w:tc>
          <w:tcPr>
            <w:tcW w:w="1124" w:type="dxa"/>
          </w:tcPr>
          <w:p w:rsidR="00FD1E82" w:rsidRDefault="00FD1E82" w:rsidP="003B2800">
            <w:pPr>
              <w:jc w:val="center"/>
            </w:pPr>
            <w:r>
              <w:t>80-99</w:t>
            </w:r>
          </w:p>
        </w:tc>
        <w:tc>
          <w:tcPr>
            <w:tcW w:w="1153" w:type="dxa"/>
          </w:tcPr>
          <w:p w:rsidR="00FD1E82" w:rsidRDefault="00FD1E82" w:rsidP="003B2800">
            <w:pPr>
              <w:jc w:val="center"/>
            </w:pPr>
            <w:r>
              <w:t>100-109</w:t>
            </w:r>
          </w:p>
        </w:tc>
        <w:tc>
          <w:tcPr>
            <w:tcW w:w="1085" w:type="dxa"/>
          </w:tcPr>
          <w:p w:rsidR="00FD1E82" w:rsidRDefault="00FD1E82" w:rsidP="003B2800">
            <w:pPr>
              <w:jc w:val="center"/>
            </w:pPr>
            <w:r>
              <w:t>110-120</w:t>
            </w:r>
          </w:p>
        </w:tc>
        <w:tc>
          <w:tcPr>
            <w:tcW w:w="1124" w:type="dxa"/>
          </w:tcPr>
          <w:p w:rsidR="00FD1E82" w:rsidRDefault="00FD1E82" w:rsidP="003B2800">
            <w:pPr>
              <w:jc w:val="center"/>
            </w:pPr>
            <w:r>
              <w:t>80-99</w:t>
            </w:r>
          </w:p>
        </w:tc>
        <w:tc>
          <w:tcPr>
            <w:tcW w:w="1153" w:type="dxa"/>
          </w:tcPr>
          <w:p w:rsidR="00FD1E82" w:rsidRDefault="00FD1E82" w:rsidP="003B2800">
            <w:pPr>
              <w:jc w:val="center"/>
            </w:pPr>
            <w:r>
              <w:t>100-109</w:t>
            </w:r>
          </w:p>
        </w:tc>
        <w:tc>
          <w:tcPr>
            <w:tcW w:w="1085" w:type="dxa"/>
          </w:tcPr>
          <w:p w:rsidR="00FD1E82" w:rsidRDefault="00FD1E82" w:rsidP="003B2800">
            <w:pPr>
              <w:jc w:val="center"/>
            </w:pPr>
            <w:r>
              <w:t>110-120</w:t>
            </w:r>
          </w:p>
        </w:tc>
      </w:tr>
      <w:tr w:rsidR="00C23C15" w:rsidTr="00FD1E82">
        <w:tc>
          <w:tcPr>
            <w:tcW w:w="1696" w:type="dxa"/>
          </w:tcPr>
          <w:p w:rsidR="00C23C15" w:rsidRPr="003B2800" w:rsidRDefault="00C23C15" w:rsidP="00C23C15">
            <w:pPr>
              <w:jc w:val="center"/>
              <w:rPr>
                <w:color w:val="FF0000"/>
                <w:highlight w:val="yellow"/>
              </w:rPr>
            </w:pPr>
          </w:p>
        </w:tc>
        <w:tc>
          <w:tcPr>
            <w:tcW w:w="1368" w:type="dxa"/>
          </w:tcPr>
          <w:p w:rsidR="00C23C15" w:rsidRPr="00E416F1" w:rsidRDefault="00A5510B" w:rsidP="00C23C15">
            <w:pPr>
              <w:jc w:val="center"/>
              <w:rPr>
                <w:b/>
              </w:rPr>
            </w:pPr>
            <w:r>
              <w:rPr>
                <w:b/>
                <w:color w:val="FF0000"/>
              </w:rPr>
              <w:t>407</w:t>
            </w:r>
          </w:p>
        </w:tc>
        <w:tc>
          <w:tcPr>
            <w:tcW w:w="1153" w:type="dxa"/>
          </w:tcPr>
          <w:p w:rsidR="00C23C15" w:rsidRPr="00C23C15" w:rsidRDefault="00A5510B" w:rsidP="00C23C15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406</w:t>
            </w:r>
          </w:p>
          <w:p w:rsidR="00C23C15" w:rsidRPr="00C23C15" w:rsidRDefault="00A5510B" w:rsidP="00C23C15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409</w:t>
            </w:r>
          </w:p>
          <w:p w:rsidR="00C23C15" w:rsidRPr="00C23C15" w:rsidRDefault="00A5510B" w:rsidP="00C23C15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410</w:t>
            </w:r>
          </w:p>
          <w:p w:rsidR="00C23C15" w:rsidRPr="00C23C15" w:rsidRDefault="00A5510B" w:rsidP="00C23C15">
            <w:pPr>
              <w:jc w:val="center"/>
              <w:rPr>
                <w:b/>
              </w:rPr>
            </w:pPr>
            <w:r>
              <w:rPr>
                <w:b/>
              </w:rPr>
              <w:t>413</w:t>
            </w:r>
          </w:p>
          <w:p w:rsidR="00C23C15" w:rsidRPr="00C23C15" w:rsidRDefault="00A5510B" w:rsidP="00C23C15">
            <w:pPr>
              <w:jc w:val="center"/>
              <w:rPr>
                <w:b/>
              </w:rPr>
            </w:pPr>
            <w:r>
              <w:rPr>
                <w:b/>
              </w:rPr>
              <w:t>414</w:t>
            </w:r>
          </w:p>
          <w:p w:rsidR="00C23C15" w:rsidRDefault="00A5510B" w:rsidP="00C23C15">
            <w:pPr>
              <w:jc w:val="center"/>
            </w:pPr>
            <w:r>
              <w:t>423</w:t>
            </w:r>
          </w:p>
          <w:p w:rsidR="00C23C15" w:rsidRPr="00C23C15" w:rsidRDefault="00A5510B" w:rsidP="00C23C15">
            <w:pPr>
              <w:jc w:val="center"/>
              <w:rPr>
                <w:b/>
              </w:rPr>
            </w:pPr>
            <w:r>
              <w:rPr>
                <w:b/>
              </w:rPr>
              <w:t>416</w:t>
            </w:r>
          </w:p>
          <w:p w:rsidR="00C23C15" w:rsidRPr="00C23C15" w:rsidRDefault="00A5510B" w:rsidP="00C23C15">
            <w:pPr>
              <w:jc w:val="center"/>
              <w:rPr>
                <w:b/>
              </w:rPr>
            </w:pPr>
            <w:r>
              <w:rPr>
                <w:b/>
              </w:rPr>
              <w:t>417</w:t>
            </w:r>
          </w:p>
          <w:p w:rsidR="00C23C15" w:rsidRPr="003B2800" w:rsidRDefault="00A5510B" w:rsidP="00C23C15">
            <w:pPr>
              <w:jc w:val="center"/>
            </w:pPr>
            <w:r>
              <w:rPr>
                <w:b/>
              </w:rPr>
              <w:t>412</w:t>
            </w:r>
          </w:p>
        </w:tc>
        <w:tc>
          <w:tcPr>
            <w:tcW w:w="1085" w:type="dxa"/>
          </w:tcPr>
          <w:p w:rsidR="00C23C15" w:rsidRPr="00C23C15" w:rsidRDefault="00A5510B" w:rsidP="00C23C15">
            <w:pPr>
              <w:jc w:val="center"/>
              <w:rPr>
                <w:b/>
              </w:rPr>
            </w:pPr>
            <w:r>
              <w:rPr>
                <w:b/>
              </w:rPr>
              <w:t>408</w:t>
            </w:r>
          </w:p>
          <w:p w:rsidR="00C23C15" w:rsidRDefault="00A5510B" w:rsidP="00C23C15">
            <w:pPr>
              <w:jc w:val="center"/>
            </w:pPr>
            <w:r>
              <w:t>425</w:t>
            </w:r>
          </w:p>
          <w:p w:rsidR="00C23C15" w:rsidRPr="00C23C15" w:rsidRDefault="00A5510B" w:rsidP="00C23C15">
            <w:pPr>
              <w:jc w:val="center"/>
              <w:rPr>
                <w:b/>
              </w:rPr>
            </w:pPr>
            <w:r>
              <w:rPr>
                <w:b/>
              </w:rPr>
              <w:t>411</w:t>
            </w:r>
          </w:p>
        </w:tc>
        <w:tc>
          <w:tcPr>
            <w:tcW w:w="1124" w:type="dxa"/>
          </w:tcPr>
          <w:p w:rsidR="00C23C15" w:rsidRPr="00E416F1" w:rsidRDefault="001D1731" w:rsidP="00C23C15">
            <w:pPr>
              <w:jc w:val="center"/>
              <w:rPr>
                <w:b/>
              </w:rPr>
            </w:pPr>
            <w:r>
              <w:rPr>
                <w:b/>
                <w:color w:val="FF0000"/>
              </w:rPr>
              <w:t>407</w:t>
            </w:r>
          </w:p>
        </w:tc>
        <w:tc>
          <w:tcPr>
            <w:tcW w:w="1153" w:type="dxa"/>
          </w:tcPr>
          <w:p w:rsidR="00C23C15" w:rsidRDefault="001D1731" w:rsidP="00C23C15">
            <w:pPr>
              <w:jc w:val="center"/>
            </w:pPr>
            <w:r>
              <w:t>425</w:t>
            </w:r>
          </w:p>
          <w:p w:rsidR="00C23C15" w:rsidRDefault="001D1731" w:rsidP="00C23C15">
            <w:pPr>
              <w:jc w:val="center"/>
              <w:rPr>
                <w:b/>
                <w:color w:val="FF0000"/>
              </w:rPr>
            </w:pPr>
            <w:r>
              <w:rPr>
                <w:b/>
              </w:rPr>
              <w:t>411</w:t>
            </w:r>
          </w:p>
          <w:p w:rsidR="00C23C15" w:rsidRPr="00C23C15" w:rsidRDefault="001D1731" w:rsidP="00C23C15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406</w:t>
            </w:r>
          </w:p>
          <w:p w:rsidR="00C23C15" w:rsidRPr="00C23C15" w:rsidRDefault="001D1731" w:rsidP="00C23C15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409</w:t>
            </w:r>
          </w:p>
          <w:p w:rsidR="00C23C15" w:rsidRPr="00C23C15" w:rsidRDefault="001D1731" w:rsidP="00C23C15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410</w:t>
            </w:r>
          </w:p>
          <w:p w:rsidR="00C23C15" w:rsidRPr="00C23C15" w:rsidRDefault="001D1731" w:rsidP="00C23C15">
            <w:pPr>
              <w:jc w:val="center"/>
              <w:rPr>
                <w:b/>
              </w:rPr>
            </w:pPr>
            <w:r>
              <w:rPr>
                <w:b/>
              </w:rPr>
              <w:t>413</w:t>
            </w:r>
          </w:p>
          <w:p w:rsidR="00C23C15" w:rsidRPr="00C23C15" w:rsidRDefault="001D1731" w:rsidP="00C23C15">
            <w:pPr>
              <w:jc w:val="center"/>
              <w:rPr>
                <w:b/>
              </w:rPr>
            </w:pPr>
            <w:r>
              <w:rPr>
                <w:b/>
              </w:rPr>
              <w:t>414</w:t>
            </w:r>
          </w:p>
          <w:p w:rsidR="00C23C15" w:rsidRDefault="001D1731" w:rsidP="00C23C15">
            <w:pPr>
              <w:jc w:val="center"/>
            </w:pPr>
            <w:r>
              <w:t>423</w:t>
            </w:r>
          </w:p>
          <w:p w:rsidR="00C23C15" w:rsidRPr="00C23C15" w:rsidRDefault="001D1731" w:rsidP="00C23C15">
            <w:pPr>
              <w:jc w:val="center"/>
              <w:rPr>
                <w:b/>
              </w:rPr>
            </w:pPr>
            <w:r>
              <w:rPr>
                <w:b/>
              </w:rPr>
              <w:t>416</w:t>
            </w:r>
          </w:p>
          <w:p w:rsidR="00C23C15" w:rsidRPr="00C23C15" w:rsidRDefault="001D1731" w:rsidP="00C23C15">
            <w:pPr>
              <w:jc w:val="center"/>
              <w:rPr>
                <w:b/>
              </w:rPr>
            </w:pPr>
            <w:r>
              <w:rPr>
                <w:b/>
              </w:rPr>
              <w:t>417</w:t>
            </w:r>
          </w:p>
          <w:p w:rsidR="00C23C15" w:rsidRDefault="001D1731" w:rsidP="00C23C15">
            <w:pPr>
              <w:jc w:val="center"/>
            </w:pPr>
            <w:r>
              <w:rPr>
                <w:b/>
              </w:rPr>
              <w:t>412</w:t>
            </w:r>
          </w:p>
        </w:tc>
        <w:tc>
          <w:tcPr>
            <w:tcW w:w="1085" w:type="dxa"/>
          </w:tcPr>
          <w:p w:rsidR="00C23C15" w:rsidRPr="00C23C15" w:rsidRDefault="001D1731" w:rsidP="00C23C15">
            <w:pPr>
              <w:jc w:val="center"/>
              <w:rPr>
                <w:b/>
              </w:rPr>
            </w:pPr>
            <w:r>
              <w:rPr>
                <w:b/>
              </w:rPr>
              <w:t>408</w:t>
            </w:r>
          </w:p>
          <w:p w:rsidR="00C23C15" w:rsidRDefault="00C23C15" w:rsidP="00C23C15">
            <w:pPr>
              <w:jc w:val="center"/>
            </w:pPr>
          </w:p>
        </w:tc>
        <w:tc>
          <w:tcPr>
            <w:tcW w:w="1124" w:type="dxa"/>
          </w:tcPr>
          <w:p w:rsidR="00C23C15" w:rsidRPr="00E416F1" w:rsidRDefault="001D1731" w:rsidP="00C23C15">
            <w:pPr>
              <w:jc w:val="center"/>
              <w:rPr>
                <w:b/>
              </w:rPr>
            </w:pPr>
            <w:r>
              <w:rPr>
                <w:b/>
                <w:color w:val="FF0000"/>
              </w:rPr>
              <w:t>407</w:t>
            </w:r>
          </w:p>
        </w:tc>
        <w:tc>
          <w:tcPr>
            <w:tcW w:w="1153" w:type="dxa"/>
          </w:tcPr>
          <w:p w:rsidR="00C23C15" w:rsidRDefault="001D1731" w:rsidP="00C23C15">
            <w:pPr>
              <w:jc w:val="center"/>
            </w:pPr>
            <w:r>
              <w:t>425</w:t>
            </w:r>
          </w:p>
          <w:p w:rsidR="00C23C15" w:rsidRDefault="001D1731" w:rsidP="00C23C15">
            <w:pPr>
              <w:jc w:val="center"/>
              <w:rPr>
                <w:b/>
                <w:color w:val="FF0000"/>
              </w:rPr>
            </w:pPr>
            <w:r>
              <w:rPr>
                <w:b/>
              </w:rPr>
              <w:t>411</w:t>
            </w:r>
          </w:p>
          <w:p w:rsidR="00C23C15" w:rsidRPr="00C23C15" w:rsidRDefault="001D1731" w:rsidP="00C23C15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406</w:t>
            </w:r>
          </w:p>
          <w:p w:rsidR="00C23C15" w:rsidRPr="00C23C15" w:rsidRDefault="001D1731" w:rsidP="00C23C15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409</w:t>
            </w:r>
          </w:p>
          <w:p w:rsidR="00C23C15" w:rsidRPr="00C23C15" w:rsidRDefault="001D1731" w:rsidP="00C23C15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410</w:t>
            </w:r>
          </w:p>
          <w:p w:rsidR="00C23C15" w:rsidRPr="00C23C15" w:rsidRDefault="001D1731" w:rsidP="00C23C15">
            <w:pPr>
              <w:jc w:val="center"/>
              <w:rPr>
                <w:b/>
              </w:rPr>
            </w:pPr>
            <w:r>
              <w:rPr>
                <w:b/>
              </w:rPr>
              <w:t>413</w:t>
            </w:r>
          </w:p>
          <w:p w:rsidR="00C23C15" w:rsidRPr="00C23C15" w:rsidRDefault="001D1731" w:rsidP="00C23C15">
            <w:pPr>
              <w:jc w:val="center"/>
              <w:rPr>
                <w:b/>
              </w:rPr>
            </w:pPr>
            <w:r>
              <w:rPr>
                <w:b/>
              </w:rPr>
              <w:t>414</w:t>
            </w:r>
          </w:p>
          <w:p w:rsidR="00C23C15" w:rsidRDefault="001D1731" w:rsidP="00C23C15">
            <w:pPr>
              <w:jc w:val="center"/>
            </w:pPr>
            <w:r>
              <w:t>423</w:t>
            </w:r>
          </w:p>
          <w:p w:rsidR="00C23C15" w:rsidRPr="00C23C15" w:rsidRDefault="001D1731" w:rsidP="00C23C15">
            <w:pPr>
              <w:jc w:val="center"/>
              <w:rPr>
                <w:b/>
              </w:rPr>
            </w:pPr>
            <w:r>
              <w:rPr>
                <w:b/>
              </w:rPr>
              <w:t>416</w:t>
            </w:r>
          </w:p>
          <w:p w:rsidR="00C23C15" w:rsidRPr="00C23C15" w:rsidRDefault="001D1731" w:rsidP="00C23C15">
            <w:pPr>
              <w:jc w:val="center"/>
              <w:rPr>
                <w:b/>
              </w:rPr>
            </w:pPr>
            <w:r>
              <w:rPr>
                <w:b/>
              </w:rPr>
              <w:t>417</w:t>
            </w:r>
          </w:p>
          <w:p w:rsidR="00C23C15" w:rsidRDefault="001D1731" w:rsidP="00C23C15">
            <w:pPr>
              <w:jc w:val="center"/>
            </w:pPr>
            <w:r>
              <w:rPr>
                <w:b/>
              </w:rPr>
              <w:t>412</w:t>
            </w:r>
          </w:p>
        </w:tc>
        <w:tc>
          <w:tcPr>
            <w:tcW w:w="1085" w:type="dxa"/>
          </w:tcPr>
          <w:p w:rsidR="00C23C15" w:rsidRPr="00C23C15" w:rsidRDefault="001D1731" w:rsidP="00C23C15">
            <w:pPr>
              <w:jc w:val="center"/>
              <w:rPr>
                <w:b/>
              </w:rPr>
            </w:pPr>
            <w:r>
              <w:rPr>
                <w:b/>
              </w:rPr>
              <w:t>408</w:t>
            </w:r>
          </w:p>
          <w:p w:rsidR="00C23C15" w:rsidRDefault="00C23C15" w:rsidP="00C23C15">
            <w:pPr>
              <w:jc w:val="center"/>
            </w:pPr>
          </w:p>
        </w:tc>
        <w:tc>
          <w:tcPr>
            <w:tcW w:w="1124" w:type="dxa"/>
          </w:tcPr>
          <w:p w:rsidR="00C23C15" w:rsidRPr="00E416F1" w:rsidRDefault="001D1731" w:rsidP="00C23C15">
            <w:pPr>
              <w:jc w:val="center"/>
              <w:rPr>
                <w:b/>
              </w:rPr>
            </w:pPr>
            <w:r>
              <w:rPr>
                <w:b/>
                <w:color w:val="FF0000"/>
              </w:rPr>
              <w:t>407</w:t>
            </w:r>
          </w:p>
        </w:tc>
        <w:tc>
          <w:tcPr>
            <w:tcW w:w="1153" w:type="dxa"/>
          </w:tcPr>
          <w:p w:rsidR="00525BD5" w:rsidRPr="00C23C15" w:rsidRDefault="001D1731" w:rsidP="00525BD5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406</w:t>
            </w:r>
          </w:p>
          <w:p w:rsidR="00525BD5" w:rsidRPr="00C23C15" w:rsidRDefault="001D1731" w:rsidP="00525BD5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409</w:t>
            </w:r>
          </w:p>
          <w:p w:rsidR="00525BD5" w:rsidRDefault="001D1731" w:rsidP="00525BD5">
            <w:pPr>
              <w:jc w:val="center"/>
              <w:rPr>
                <w:b/>
              </w:rPr>
            </w:pPr>
            <w:r>
              <w:rPr>
                <w:b/>
                <w:color w:val="FF0000"/>
              </w:rPr>
              <w:t>410</w:t>
            </w:r>
          </w:p>
          <w:p w:rsidR="00525BD5" w:rsidRDefault="001D1731" w:rsidP="00525BD5">
            <w:pPr>
              <w:jc w:val="center"/>
              <w:rPr>
                <w:b/>
              </w:rPr>
            </w:pPr>
            <w:r>
              <w:rPr>
                <w:b/>
              </w:rPr>
              <w:t>411</w:t>
            </w:r>
          </w:p>
          <w:p w:rsidR="00525BD5" w:rsidRPr="00C23C15" w:rsidRDefault="00525BD5" w:rsidP="00525BD5">
            <w:pPr>
              <w:jc w:val="center"/>
              <w:rPr>
                <w:b/>
              </w:rPr>
            </w:pPr>
            <w:r w:rsidRPr="00C23C15">
              <w:rPr>
                <w:b/>
                <w:color w:val="FF0000"/>
              </w:rPr>
              <w:t xml:space="preserve"> </w:t>
            </w:r>
            <w:r w:rsidR="001D1731">
              <w:rPr>
                <w:b/>
              </w:rPr>
              <w:t>413</w:t>
            </w:r>
          </w:p>
          <w:p w:rsidR="00525BD5" w:rsidRPr="00C23C15" w:rsidRDefault="001D1731" w:rsidP="00525BD5">
            <w:pPr>
              <w:jc w:val="center"/>
              <w:rPr>
                <w:b/>
              </w:rPr>
            </w:pPr>
            <w:r>
              <w:rPr>
                <w:b/>
              </w:rPr>
              <w:t>414</w:t>
            </w:r>
          </w:p>
          <w:p w:rsidR="00525BD5" w:rsidRDefault="001D1731" w:rsidP="00525BD5">
            <w:pPr>
              <w:jc w:val="center"/>
              <w:rPr>
                <w:b/>
              </w:rPr>
            </w:pPr>
            <w:r>
              <w:rPr>
                <w:b/>
              </w:rPr>
              <w:t>412</w:t>
            </w:r>
          </w:p>
          <w:p w:rsidR="00525BD5" w:rsidRDefault="001D1731" w:rsidP="00525BD5">
            <w:pPr>
              <w:jc w:val="center"/>
              <w:rPr>
                <w:b/>
              </w:rPr>
            </w:pPr>
            <w:r>
              <w:rPr>
                <w:b/>
              </w:rPr>
              <w:t>417</w:t>
            </w:r>
          </w:p>
          <w:p w:rsidR="00525BD5" w:rsidRDefault="001D1731" w:rsidP="00525BD5">
            <w:pPr>
              <w:jc w:val="center"/>
            </w:pPr>
            <w:r>
              <w:t>423</w:t>
            </w:r>
          </w:p>
          <w:p w:rsidR="00525BD5" w:rsidRPr="00C23C15" w:rsidRDefault="00525BD5" w:rsidP="00525BD5">
            <w:pPr>
              <w:rPr>
                <w:b/>
                <w:color w:val="FF0000"/>
              </w:rPr>
            </w:pPr>
          </w:p>
          <w:p w:rsidR="00C23C15" w:rsidRDefault="00C23C15" w:rsidP="00C23C15">
            <w:pPr>
              <w:jc w:val="center"/>
            </w:pPr>
          </w:p>
        </w:tc>
        <w:tc>
          <w:tcPr>
            <w:tcW w:w="1085" w:type="dxa"/>
          </w:tcPr>
          <w:p w:rsidR="00525BD5" w:rsidRDefault="001D1731" w:rsidP="00525BD5">
            <w:pPr>
              <w:jc w:val="center"/>
            </w:pPr>
            <w:r>
              <w:t>425</w:t>
            </w:r>
          </w:p>
          <w:p w:rsidR="00525BD5" w:rsidRDefault="001D1731" w:rsidP="00525BD5">
            <w:pPr>
              <w:jc w:val="center"/>
              <w:rPr>
                <w:b/>
              </w:rPr>
            </w:pPr>
            <w:r>
              <w:rPr>
                <w:b/>
              </w:rPr>
              <w:t>416</w:t>
            </w:r>
          </w:p>
          <w:p w:rsidR="00525BD5" w:rsidRPr="00C23C15" w:rsidRDefault="001D1731" w:rsidP="00525BD5">
            <w:pPr>
              <w:jc w:val="center"/>
              <w:rPr>
                <w:b/>
              </w:rPr>
            </w:pPr>
            <w:r>
              <w:rPr>
                <w:b/>
              </w:rPr>
              <w:t>408</w:t>
            </w:r>
            <w:bookmarkStart w:id="0" w:name="_GoBack"/>
            <w:bookmarkEnd w:id="0"/>
          </w:p>
          <w:p w:rsidR="00C23C15" w:rsidRDefault="00C23C15" w:rsidP="00C23C15">
            <w:pPr>
              <w:jc w:val="center"/>
            </w:pPr>
          </w:p>
        </w:tc>
      </w:tr>
      <w:tr w:rsidR="00BE3F6A" w:rsidRPr="00FD1E82" w:rsidTr="00FD1E82">
        <w:tc>
          <w:tcPr>
            <w:tcW w:w="1696" w:type="dxa"/>
          </w:tcPr>
          <w:p w:rsidR="00BE3F6A" w:rsidRPr="00FD1E82" w:rsidRDefault="00BE3F6A" w:rsidP="00BE3F6A">
            <w:pPr>
              <w:jc w:val="center"/>
              <w:rPr>
                <w:b/>
              </w:rPr>
            </w:pPr>
            <w:r>
              <w:rPr>
                <w:b/>
              </w:rPr>
              <w:t>Percentage of children</w:t>
            </w:r>
          </w:p>
        </w:tc>
        <w:tc>
          <w:tcPr>
            <w:tcW w:w="1368" w:type="dxa"/>
          </w:tcPr>
          <w:p w:rsidR="00BE3F6A" w:rsidRPr="00FD1E82" w:rsidRDefault="00BE3F6A" w:rsidP="00BE3F6A">
            <w:pPr>
              <w:jc w:val="center"/>
              <w:rPr>
                <w:b/>
              </w:rPr>
            </w:pPr>
            <w:r>
              <w:rPr>
                <w:b/>
              </w:rPr>
              <w:t>7.7%</w:t>
            </w:r>
          </w:p>
        </w:tc>
        <w:tc>
          <w:tcPr>
            <w:tcW w:w="1153" w:type="dxa"/>
          </w:tcPr>
          <w:p w:rsidR="00BE3F6A" w:rsidRPr="00FD1E82" w:rsidRDefault="00BE3F6A" w:rsidP="00BE3F6A">
            <w:pPr>
              <w:jc w:val="center"/>
              <w:rPr>
                <w:b/>
              </w:rPr>
            </w:pPr>
            <w:r>
              <w:rPr>
                <w:b/>
              </w:rPr>
              <w:t>69.3%</w:t>
            </w:r>
          </w:p>
        </w:tc>
        <w:tc>
          <w:tcPr>
            <w:tcW w:w="1085" w:type="dxa"/>
          </w:tcPr>
          <w:p w:rsidR="00BE3F6A" w:rsidRPr="00FD1E82" w:rsidRDefault="00BE3F6A" w:rsidP="00BE3F6A">
            <w:pPr>
              <w:jc w:val="center"/>
              <w:rPr>
                <w:b/>
              </w:rPr>
            </w:pPr>
            <w:r>
              <w:rPr>
                <w:b/>
              </w:rPr>
              <w:t>23.1%</w:t>
            </w:r>
          </w:p>
        </w:tc>
        <w:tc>
          <w:tcPr>
            <w:tcW w:w="1124" w:type="dxa"/>
          </w:tcPr>
          <w:p w:rsidR="00BE3F6A" w:rsidRPr="00FD1E82" w:rsidRDefault="00BE3F6A" w:rsidP="00BE3F6A">
            <w:pPr>
              <w:jc w:val="center"/>
              <w:rPr>
                <w:b/>
              </w:rPr>
            </w:pPr>
            <w:r>
              <w:rPr>
                <w:b/>
              </w:rPr>
              <w:t>7.7%</w:t>
            </w:r>
          </w:p>
        </w:tc>
        <w:tc>
          <w:tcPr>
            <w:tcW w:w="1153" w:type="dxa"/>
          </w:tcPr>
          <w:p w:rsidR="00BE3F6A" w:rsidRPr="00FD1E82" w:rsidRDefault="00BE3F6A" w:rsidP="00BE3F6A">
            <w:pPr>
              <w:jc w:val="center"/>
              <w:rPr>
                <w:b/>
              </w:rPr>
            </w:pPr>
            <w:r>
              <w:rPr>
                <w:b/>
              </w:rPr>
              <w:t>84.7%</w:t>
            </w:r>
          </w:p>
        </w:tc>
        <w:tc>
          <w:tcPr>
            <w:tcW w:w="1085" w:type="dxa"/>
          </w:tcPr>
          <w:p w:rsidR="00BE3F6A" w:rsidRPr="00FD1E82" w:rsidRDefault="00BE3F6A" w:rsidP="00BE3F6A">
            <w:pPr>
              <w:jc w:val="center"/>
              <w:rPr>
                <w:b/>
              </w:rPr>
            </w:pPr>
            <w:r>
              <w:rPr>
                <w:b/>
              </w:rPr>
              <w:t>7.7%</w:t>
            </w:r>
          </w:p>
        </w:tc>
        <w:tc>
          <w:tcPr>
            <w:tcW w:w="1124" w:type="dxa"/>
          </w:tcPr>
          <w:p w:rsidR="00BE3F6A" w:rsidRPr="00FD1E82" w:rsidRDefault="00BE3F6A" w:rsidP="00BE3F6A">
            <w:pPr>
              <w:jc w:val="center"/>
              <w:rPr>
                <w:b/>
              </w:rPr>
            </w:pPr>
            <w:r>
              <w:rPr>
                <w:b/>
              </w:rPr>
              <w:t>7.7%</w:t>
            </w:r>
          </w:p>
        </w:tc>
        <w:tc>
          <w:tcPr>
            <w:tcW w:w="1153" w:type="dxa"/>
          </w:tcPr>
          <w:p w:rsidR="00BE3F6A" w:rsidRPr="00FD1E82" w:rsidRDefault="00BE3F6A" w:rsidP="00BE3F6A">
            <w:pPr>
              <w:jc w:val="center"/>
              <w:rPr>
                <w:b/>
              </w:rPr>
            </w:pPr>
            <w:r>
              <w:rPr>
                <w:b/>
              </w:rPr>
              <w:t>84.7%</w:t>
            </w:r>
          </w:p>
        </w:tc>
        <w:tc>
          <w:tcPr>
            <w:tcW w:w="1085" w:type="dxa"/>
          </w:tcPr>
          <w:p w:rsidR="00BE3F6A" w:rsidRPr="00FD1E82" w:rsidRDefault="00BE3F6A" w:rsidP="00BE3F6A">
            <w:pPr>
              <w:jc w:val="center"/>
              <w:rPr>
                <w:b/>
              </w:rPr>
            </w:pPr>
            <w:r>
              <w:rPr>
                <w:b/>
              </w:rPr>
              <w:t>7.7%</w:t>
            </w:r>
          </w:p>
        </w:tc>
        <w:tc>
          <w:tcPr>
            <w:tcW w:w="1124" w:type="dxa"/>
          </w:tcPr>
          <w:p w:rsidR="00BE3F6A" w:rsidRPr="00FD1E82" w:rsidRDefault="006F2FAF" w:rsidP="00BE3F6A">
            <w:pPr>
              <w:jc w:val="center"/>
              <w:rPr>
                <w:b/>
              </w:rPr>
            </w:pPr>
            <w:r>
              <w:rPr>
                <w:b/>
              </w:rPr>
              <w:t>7.7%</w:t>
            </w:r>
          </w:p>
        </w:tc>
        <w:tc>
          <w:tcPr>
            <w:tcW w:w="1153" w:type="dxa"/>
          </w:tcPr>
          <w:p w:rsidR="00BE3F6A" w:rsidRPr="00FD1E82" w:rsidRDefault="006F2FAF" w:rsidP="00BE3F6A">
            <w:pPr>
              <w:jc w:val="center"/>
              <w:rPr>
                <w:b/>
              </w:rPr>
            </w:pPr>
            <w:r>
              <w:rPr>
                <w:b/>
              </w:rPr>
              <w:t>69.3%</w:t>
            </w:r>
          </w:p>
        </w:tc>
        <w:tc>
          <w:tcPr>
            <w:tcW w:w="1085" w:type="dxa"/>
          </w:tcPr>
          <w:p w:rsidR="00BE3F6A" w:rsidRPr="00FD1E82" w:rsidRDefault="006F2FAF" w:rsidP="00BE3F6A">
            <w:pPr>
              <w:jc w:val="center"/>
              <w:rPr>
                <w:b/>
              </w:rPr>
            </w:pPr>
            <w:r>
              <w:rPr>
                <w:b/>
              </w:rPr>
              <w:t>23.1%</w:t>
            </w:r>
          </w:p>
        </w:tc>
      </w:tr>
      <w:tr w:rsidR="00BE3F6A" w:rsidRPr="00FD1E82" w:rsidTr="00FD1E82">
        <w:tc>
          <w:tcPr>
            <w:tcW w:w="1696" w:type="dxa"/>
          </w:tcPr>
          <w:p w:rsidR="00BE3F6A" w:rsidRPr="00FD1E82" w:rsidRDefault="00BE3F6A" w:rsidP="00BE3F6A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 xml:space="preserve">Pupil Premium children </w:t>
            </w:r>
          </w:p>
        </w:tc>
        <w:tc>
          <w:tcPr>
            <w:tcW w:w="1368" w:type="dxa"/>
          </w:tcPr>
          <w:p w:rsidR="00BE3F6A" w:rsidRPr="00FD1E82" w:rsidRDefault="00BE3F6A" w:rsidP="00BE3F6A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N/A</w:t>
            </w:r>
          </w:p>
        </w:tc>
        <w:tc>
          <w:tcPr>
            <w:tcW w:w="1153" w:type="dxa"/>
          </w:tcPr>
          <w:p w:rsidR="00BE3F6A" w:rsidRPr="00FD1E82" w:rsidRDefault="00BE3F6A" w:rsidP="00BE3F6A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N/A</w:t>
            </w:r>
          </w:p>
        </w:tc>
        <w:tc>
          <w:tcPr>
            <w:tcW w:w="1085" w:type="dxa"/>
          </w:tcPr>
          <w:p w:rsidR="00BE3F6A" w:rsidRPr="00FD1E82" w:rsidRDefault="00BE3F6A" w:rsidP="00BE3F6A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N/A</w:t>
            </w:r>
          </w:p>
        </w:tc>
        <w:tc>
          <w:tcPr>
            <w:tcW w:w="1124" w:type="dxa"/>
          </w:tcPr>
          <w:p w:rsidR="00BE3F6A" w:rsidRPr="00FD1E82" w:rsidRDefault="00BE3F6A" w:rsidP="00BE3F6A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N/A</w:t>
            </w:r>
          </w:p>
        </w:tc>
        <w:tc>
          <w:tcPr>
            <w:tcW w:w="1153" w:type="dxa"/>
          </w:tcPr>
          <w:p w:rsidR="00BE3F6A" w:rsidRPr="00FD1E82" w:rsidRDefault="00BE3F6A" w:rsidP="00BE3F6A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N/A</w:t>
            </w:r>
          </w:p>
        </w:tc>
        <w:tc>
          <w:tcPr>
            <w:tcW w:w="1085" w:type="dxa"/>
          </w:tcPr>
          <w:p w:rsidR="00BE3F6A" w:rsidRPr="00FD1E82" w:rsidRDefault="00BE3F6A" w:rsidP="00BE3F6A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N/A</w:t>
            </w:r>
          </w:p>
        </w:tc>
        <w:tc>
          <w:tcPr>
            <w:tcW w:w="1124" w:type="dxa"/>
          </w:tcPr>
          <w:p w:rsidR="00BE3F6A" w:rsidRPr="00FD1E82" w:rsidRDefault="00BE3F6A" w:rsidP="00BE3F6A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N/A</w:t>
            </w:r>
          </w:p>
        </w:tc>
        <w:tc>
          <w:tcPr>
            <w:tcW w:w="1153" w:type="dxa"/>
          </w:tcPr>
          <w:p w:rsidR="00BE3F6A" w:rsidRPr="00FD1E82" w:rsidRDefault="00BE3F6A" w:rsidP="00BE3F6A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N/A</w:t>
            </w:r>
          </w:p>
        </w:tc>
        <w:tc>
          <w:tcPr>
            <w:tcW w:w="1085" w:type="dxa"/>
          </w:tcPr>
          <w:p w:rsidR="00BE3F6A" w:rsidRPr="00FD1E82" w:rsidRDefault="00BE3F6A" w:rsidP="00BE3F6A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N/A</w:t>
            </w:r>
          </w:p>
        </w:tc>
        <w:tc>
          <w:tcPr>
            <w:tcW w:w="1124" w:type="dxa"/>
          </w:tcPr>
          <w:p w:rsidR="00BE3F6A" w:rsidRPr="00FD1E82" w:rsidRDefault="00BE3F6A" w:rsidP="00BE3F6A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N/A</w:t>
            </w:r>
          </w:p>
        </w:tc>
        <w:tc>
          <w:tcPr>
            <w:tcW w:w="1153" w:type="dxa"/>
          </w:tcPr>
          <w:p w:rsidR="00BE3F6A" w:rsidRPr="00FD1E82" w:rsidRDefault="00BE3F6A" w:rsidP="00BE3F6A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N/A</w:t>
            </w:r>
          </w:p>
        </w:tc>
        <w:tc>
          <w:tcPr>
            <w:tcW w:w="1085" w:type="dxa"/>
          </w:tcPr>
          <w:p w:rsidR="00BE3F6A" w:rsidRPr="00FD1E82" w:rsidRDefault="00BE3F6A" w:rsidP="00BE3F6A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N/A</w:t>
            </w:r>
          </w:p>
        </w:tc>
      </w:tr>
      <w:tr w:rsidR="00BE3F6A" w:rsidRPr="00FD1E82" w:rsidTr="00FD1E82">
        <w:tc>
          <w:tcPr>
            <w:tcW w:w="1696" w:type="dxa"/>
            <w:shd w:val="clear" w:color="auto" w:fill="D0CECE" w:themeFill="background2" w:themeFillShade="E6"/>
          </w:tcPr>
          <w:p w:rsidR="00BE3F6A" w:rsidRPr="00FD1E82" w:rsidRDefault="00BE3F6A" w:rsidP="00BE3F6A">
            <w:pPr>
              <w:jc w:val="center"/>
              <w:rPr>
                <w:b/>
              </w:rPr>
            </w:pPr>
            <w:r w:rsidRPr="00FD1E82">
              <w:rPr>
                <w:b/>
              </w:rPr>
              <w:t xml:space="preserve">Total number of </w:t>
            </w:r>
          </w:p>
          <w:p w:rsidR="00BE3F6A" w:rsidRPr="00FD1E82" w:rsidRDefault="00BE3F6A" w:rsidP="00BE3F6A">
            <w:pPr>
              <w:jc w:val="center"/>
              <w:rPr>
                <w:b/>
                <w:color w:val="0070C0"/>
              </w:rPr>
            </w:pPr>
            <w:r w:rsidRPr="00FD1E82">
              <w:rPr>
                <w:b/>
              </w:rPr>
              <w:t>children achieving expected or higher</w:t>
            </w:r>
          </w:p>
        </w:tc>
        <w:tc>
          <w:tcPr>
            <w:tcW w:w="1368" w:type="dxa"/>
            <w:shd w:val="clear" w:color="auto" w:fill="D0CECE" w:themeFill="background2" w:themeFillShade="E6"/>
          </w:tcPr>
          <w:p w:rsidR="00BE3F6A" w:rsidRPr="00FD1E82" w:rsidRDefault="00BE3F6A" w:rsidP="00BE3F6A">
            <w:pPr>
              <w:jc w:val="center"/>
              <w:rPr>
                <w:b/>
                <w:color w:val="0070C0"/>
              </w:rPr>
            </w:pPr>
          </w:p>
        </w:tc>
        <w:tc>
          <w:tcPr>
            <w:tcW w:w="2238" w:type="dxa"/>
            <w:gridSpan w:val="2"/>
            <w:vAlign w:val="center"/>
          </w:tcPr>
          <w:p w:rsidR="00BE3F6A" w:rsidRPr="00FD1E82" w:rsidRDefault="006F2FAF" w:rsidP="00BE3F6A">
            <w:pPr>
              <w:jc w:val="center"/>
              <w:rPr>
                <w:b/>
                <w:color w:val="0070C0"/>
              </w:rPr>
            </w:pPr>
            <w:r w:rsidRPr="006F2FAF">
              <w:rPr>
                <w:b/>
              </w:rPr>
              <w:t>92.4%</w:t>
            </w:r>
          </w:p>
        </w:tc>
        <w:tc>
          <w:tcPr>
            <w:tcW w:w="1124" w:type="dxa"/>
            <w:shd w:val="clear" w:color="auto" w:fill="D0CECE" w:themeFill="background2" w:themeFillShade="E6"/>
            <w:vAlign w:val="center"/>
          </w:tcPr>
          <w:p w:rsidR="00BE3F6A" w:rsidRPr="00FD1E82" w:rsidRDefault="00BE3F6A" w:rsidP="00BE3F6A">
            <w:pPr>
              <w:jc w:val="center"/>
              <w:rPr>
                <w:b/>
                <w:color w:val="0070C0"/>
              </w:rPr>
            </w:pPr>
          </w:p>
        </w:tc>
        <w:tc>
          <w:tcPr>
            <w:tcW w:w="2238" w:type="dxa"/>
            <w:gridSpan w:val="2"/>
            <w:vAlign w:val="center"/>
          </w:tcPr>
          <w:p w:rsidR="00BE3F6A" w:rsidRPr="006F2FAF" w:rsidRDefault="006F2FAF" w:rsidP="00BE3F6A">
            <w:pPr>
              <w:jc w:val="center"/>
              <w:rPr>
                <w:b/>
              </w:rPr>
            </w:pPr>
            <w:r w:rsidRPr="006F2FAF">
              <w:rPr>
                <w:b/>
              </w:rPr>
              <w:t>92.4%</w:t>
            </w:r>
          </w:p>
        </w:tc>
        <w:tc>
          <w:tcPr>
            <w:tcW w:w="1124" w:type="dxa"/>
            <w:shd w:val="clear" w:color="auto" w:fill="D0CECE" w:themeFill="background2" w:themeFillShade="E6"/>
            <w:vAlign w:val="center"/>
          </w:tcPr>
          <w:p w:rsidR="00BE3F6A" w:rsidRPr="006F2FAF" w:rsidRDefault="00BE3F6A" w:rsidP="00BE3F6A">
            <w:pPr>
              <w:jc w:val="center"/>
              <w:rPr>
                <w:b/>
              </w:rPr>
            </w:pPr>
          </w:p>
        </w:tc>
        <w:tc>
          <w:tcPr>
            <w:tcW w:w="2238" w:type="dxa"/>
            <w:gridSpan w:val="2"/>
            <w:vAlign w:val="center"/>
          </w:tcPr>
          <w:p w:rsidR="00BE3F6A" w:rsidRPr="006F2FAF" w:rsidRDefault="006F2FAF" w:rsidP="00BE3F6A">
            <w:pPr>
              <w:jc w:val="center"/>
              <w:rPr>
                <w:b/>
              </w:rPr>
            </w:pPr>
            <w:r w:rsidRPr="006F2FAF">
              <w:rPr>
                <w:b/>
              </w:rPr>
              <w:t>92.4%</w:t>
            </w:r>
          </w:p>
        </w:tc>
        <w:tc>
          <w:tcPr>
            <w:tcW w:w="1124" w:type="dxa"/>
            <w:shd w:val="clear" w:color="auto" w:fill="D0CECE" w:themeFill="background2" w:themeFillShade="E6"/>
            <w:vAlign w:val="center"/>
          </w:tcPr>
          <w:p w:rsidR="00BE3F6A" w:rsidRPr="00FD1E82" w:rsidRDefault="00BE3F6A" w:rsidP="00BE3F6A">
            <w:pPr>
              <w:jc w:val="center"/>
              <w:rPr>
                <w:b/>
                <w:color w:val="0070C0"/>
              </w:rPr>
            </w:pPr>
          </w:p>
        </w:tc>
        <w:tc>
          <w:tcPr>
            <w:tcW w:w="2238" w:type="dxa"/>
            <w:gridSpan w:val="2"/>
            <w:vAlign w:val="center"/>
          </w:tcPr>
          <w:p w:rsidR="00BE3F6A" w:rsidRPr="00FD1E82" w:rsidRDefault="006F2FAF" w:rsidP="00BE3F6A">
            <w:pPr>
              <w:jc w:val="center"/>
              <w:rPr>
                <w:b/>
                <w:color w:val="0070C0"/>
              </w:rPr>
            </w:pPr>
            <w:r w:rsidRPr="006F2FAF">
              <w:rPr>
                <w:b/>
              </w:rPr>
              <w:t>92.4%</w:t>
            </w:r>
          </w:p>
        </w:tc>
      </w:tr>
    </w:tbl>
    <w:p w:rsidR="00DE02FC" w:rsidRDefault="00DE02FC">
      <w:pPr>
        <w:rPr>
          <w:b/>
        </w:rPr>
      </w:pPr>
    </w:p>
    <w:p w:rsidR="00FD1E82" w:rsidRPr="00FD1E82" w:rsidRDefault="00FD1E82">
      <w:pPr>
        <w:rPr>
          <w:b/>
        </w:rPr>
      </w:pPr>
    </w:p>
    <w:sectPr w:rsidR="00FD1E82" w:rsidRPr="00FD1E82" w:rsidSect="003B2800">
      <w:headerReference w:type="default" r:id="rId6"/>
      <w:foot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1410" w:rsidRDefault="00BB1410" w:rsidP="003B2800">
      <w:pPr>
        <w:spacing w:after="0" w:line="240" w:lineRule="auto"/>
      </w:pPr>
      <w:r>
        <w:separator/>
      </w:r>
    </w:p>
  </w:endnote>
  <w:endnote w:type="continuationSeparator" w:id="0">
    <w:p w:rsidR="00BB1410" w:rsidRDefault="00BB1410" w:rsidP="003B28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1410" w:rsidRDefault="00BB1410">
    <w:pPr>
      <w:pStyle w:val="Footer"/>
    </w:pPr>
    <w:r>
      <w:t>A Wareham</w:t>
    </w:r>
  </w:p>
  <w:p w:rsidR="00BB1410" w:rsidRDefault="00BB1410">
    <w:pPr>
      <w:pStyle w:val="Footer"/>
    </w:pPr>
    <w:r>
      <w:t>September 2017</w:t>
    </w:r>
  </w:p>
  <w:p w:rsidR="00BB1410" w:rsidRDefault="00BB14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1410" w:rsidRDefault="00BB1410" w:rsidP="003B2800">
      <w:pPr>
        <w:spacing w:after="0" w:line="240" w:lineRule="auto"/>
      </w:pPr>
      <w:r>
        <w:separator/>
      </w:r>
    </w:p>
  </w:footnote>
  <w:footnote w:type="continuationSeparator" w:id="0">
    <w:p w:rsidR="00BB1410" w:rsidRDefault="00BB1410" w:rsidP="003B28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1410" w:rsidRPr="003B2800" w:rsidRDefault="00BB1410" w:rsidP="003B2800">
    <w:pPr>
      <w:pStyle w:val="Header"/>
      <w:jc w:val="center"/>
      <w:rPr>
        <w:u w:val="single"/>
      </w:rPr>
    </w:pPr>
    <w:r w:rsidRPr="003B2800">
      <w:rPr>
        <w:u w:val="single"/>
      </w:rPr>
      <w:t xml:space="preserve">End of Key Stage Targets </w:t>
    </w:r>
    <w:proofErr w:type="gramStart"/>
    <w:r w:rsidRPr="003B2800">
      <w:rPr>
        <w:u w:val="single"/>
      </w:rPr>
      <w:t>2018  Key</w:t>
    </w:r>
    <w:proofErr w:type="gramEnd"/>
    <w:r w:rsidRPr="003B2800">
      <w:rPr>
        <w:u w:val="single"/>
      </w:rPr>
      <w:t xml:space="preserve">: </w:t>
    </w:r>
    <w:r w:rsidRPr="003B2800">
      <w:rPr>
        <w:color w:val="5B9BD5" w:themeColor="accent1"/>
        <w:u w:val="single"/>
      </w:rPr>
      <w:t>PP</w:t>
    </w:r>
    <w:r w:rsidRPr="003B2800">
      <w:rPr>
        <w:u w:val="single"/>
      </w:rPr>
      <w:t xml:space="preserve"> </w:t>
    </w:r>
    <w:r w:rsidRPr="003B2800">
      <w:rPr>
        <w:color w:val="FF0000"/>
        <w:u w:val="single"/>
      </w:rPr>
      <w:t xml:space="preserve">SEN </w:t>
    </w:r>
    <w:r w:rsidRPr="003B2800">
      <w:rPr>
        <w:color w:val="70AD47" w:themeColor="accent6"/>
        <w:u w:val="single"/>
      </w:rPr>
      <w:t xml:space="preserve">CLA </w:t>
    </w:r>
    <w:r w:rsidRPr="003B2800">
      <w:rPr>
        <w:b/>
        <w:u w:val="single"/>
      </w:rPr>
      <w:t>home grown</w:t>
    </w:r>
    <w:r w:rsidRPr="003B2800">
      <w:rPr>
        <w:u w:val="single"/>
      </w:rPr>
      <w:t xml:space="preserve"> </w:t>
    </w:r>
    <w:r w:rsidRPr="003B2800">
      <w:rPr>
        <w:highlight w:val="yellow"/>
        <w:u w:val="single"/>
      </w:rPr>
      <w:t>targeted intervention</w:t>
    </w:r>
  </w:p>
  <w:p w:rsidR="00BB1410" w:rsidRDefault="00BB141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800"/>
    <w:rsid w:val="00156999"/>
    <w:rsid w:val="001D1731"/>
    <w:rsid w:val="001F4F76"/>
    <w:rsid w:val="003B2800"/>
    <w:rsid w:val="004A0D40"/>
    <w:rsid w:val="00525BD5"/>
    <w:rsid w:val="006706B6"/>
    <w:rsid w:val="006F2FAF"/>
    <w:rsid w:val="0096645C"/>
    <w:rsid w:val="00A5510B"/>
    <w:rsid w:val="00AA79C0"/>
    <w:rsid w:val="00BB1410"/>
    <w:rsid w:val="00BE3F6A"/>
    <w:rsid w:val="00C23C15"/>
    <w:rsid w:val="00DE02FC"/>
    <w:rsid w:val="00E416F1"/>
    <w:rsid w:val="00E85F44"/>
    <w:rsid w:val="00FD1E82"/>
    <w:rsid w:val="00FD2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B90A0A"/>
  <w15:chartTrackingRefBased/>
  <w15:docId w15:val="{6689B48D-61B0-452F-AB74-408C4ADF3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B28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B28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2800"/>
  </w:style>
  <w:style w:type="paragraph" w:styleId="Footer">
    <w:name w:val="footer"/>
    <w:basedOn w:val="Normal"/>
    <w:link w:val="FooterChar"/>
    <w:uiPriority w:val="99"/>
    <w:unhideWhenUsed/>
    <w:rsid w:val="003B28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2800"/>
  </w:style>
  <w:style w:type="paragraph" w:styleId="BalloonText">
    <w:name w:val="Balloon Text"/>
    <w:basedOn w:val="Normal"/>
    <w:link w:val="BalloonTextChar"/>
    <w:uiPriority w:val="99"/>
    <w:semiHidden/>
    <w:unhideWhenUsed/>
    <w:rsid w:val="00E416F1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6F1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1DA354F</Template>
  <TotalTime>6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Matching Green Primary School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WAREHAM</dc:creator>
  <cp:keywords/>
  <dc:description/>
  <cp:lastModifiedBy>Amy WAREHAM</cp:lastModifiedBy>
  <cp:revision>4</cp:revision>
  <cp:lastPrinted>2017-10-03T15:25:00Z</cp:lastPrinted>
  <dcterms:created xsi:type="dcterms:W3CDTF">2017-10-03T15:33:00Z</dcterms:created>
  <dcterms:modified xsi:type="dcterms:W3CDTF">2017-10-03T15:39:00Z</dcterms:modified>
</cp:coreProperties>
</file>